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vedvært – layouttabel"/>
      </w:tblPr>
      <w:tblGrid>
        <w:gridCol w:w="3828"/>
        <w:gridCol w:w="6738"/>
      </w:tblGrid>
      <w:tr w:rsidR="002C2CDD" w:rsidRPr="00906BEE" w14:paraId="5A781D6A" w14:textId="77777777" w:rsidTr="0075251B">
        <w:tc>
          <w:tcPr>
            <w:tcW w:w="3828" w:type="dxa"/>
            <w:tcMar>
              <w:top w:w="504" w:type="dxa"/>
              <w:right w:w="720" w:type="dxa"/>
            </w:tcMar>
          </w:tcPr>
          <w:p w14:paraId="6940A2A9" w14:textId="77777777" w:rsidR="00523479" w:rsidRPr="00906BEE" w:rsidRDefault="00FB0EC9" w:rsidP="00523479">
            <w:pPr>
              <w:pStyle w:val="Initialer"/>
            </w:pPr>
            <w:r>
              <w:rPr>
                <w:noProof/>
                <w:lang w:bidi="da-DK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8DD8624" wp14:editId="256FD71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up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ød rektangel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ød cirkel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Hvid cirkel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33AD6B" id="Gruppe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">
                      <v:rect id="Rød rektangel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" fillcolor="#70ad47 [3209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ød cirkel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" adj="626" fillcolor="#70ad47 [3209]" stroked="f" strokeweight="1pt">
                        <v:stroke joinstyle="miter"/>
                      </v:shape>
                      <v:oval id="Hvid cirkel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726E30">
              <w:rPr>
                <w:noProof/>
              </w:rPr>
              <w:drawing>
                <wp:inline distT="0" distB="0" distL="0" distR="0" wp14:anchorId="4E9C4AAD" wp14:editId="5CE9B233">
                  <wp:extent cx="1503207" cy="861989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t_er_Kemi_logo_transparant (1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078" cy="86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EEAE8" w14:textId="77777777" w:rsidR="00947573" w:rsidRPr="00906BEE" w:rsidRDefault="00947573" w:rsidP="00905758">
            <w:pPr>
              <w:ind w:right="2255"/>
            </w:pPr>
          </w:p>
        </w:tc>
        <w:tc>
          <w:tcPr>
            <w:tcW w:w="6738" w:type="dxa"/>
            <w:tcMar>
              <w:top w:w="504" w:type="dxa"/>
              <w:left w:w="0" w:type="dxa"/>
            </w:tcMar>
          </w:tcPr>
          <w:tbl>
            <w:tblPr>
              <w:tblStyle w:val="Tabel-Git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Overskrift – layouttabel"/>
            </w:tblPr>
            <w:tblGrid>
              <w:gridCol w:w="6738"/>
            </w:tblGrid>
            <w:tr w:rsidR="00C612DA" w:rsidRPr="00906BEE" w14:paraId="1FB62AF0" w14:textId="77777777" w:rsidTr="00905758">
              <w:trPr>
                <w:trHeight w:hRule="exact" w:val="1629"/>
              </w:trPr>
              <w:tc>
                <w:tcPr>
                  <w:tcW w:w="6055" w:type="dxa"/>
                  <w:vAlign w:val="center"/>
                </w:tcPr>
                <w:p w14:paraId="2A96B15B" w14:textId="77777777" w:rsidR="00C612DA" w:rsidRPr="00204B2A" w:rsidRDefault="00C76B0D" w:rsidP="00C612DA">
                  <w:pPr>
                    <w:pStyle w:val="Overskrift1"/>
                    <w:outlineLvl w:val="0"/>
                    <w:rPr>
                      <w:sz w:val="44"/>
                    </w:rPr>
                  </w:pPr>
                  <w:sdt>
                    <w:sdtPr>
                      <w:rPr>
                        <w:sz w:val="32"/>
                      </w:rPr>
                      <w:alias w:val="Angiv dit navn:"/>
                      <w:tag w:val="Angiv dit navn:"/>
                      <w:id w:val="-296147368"/>
                      <w:placeholder>
                        <w:docPart w:val="93336725299D4C05ABB068DA1C03F6EB"/>
                      </w:placeholder>
                      <w15:appearance w15:val="hidden"/>
                    </w:sdtPr>
                    <w:sdtEndPr>
                      <w:rPr>
                        <w:sz w:val="44"/>
                      </w:rPr>
                    </w:sdtEndPr>
                    <w:sdtContent>
                      <w:r w:rsidR="00204B2A" w:rsidRPr="00947573">
                        <w:rPr>
                          <w:sz w:val="36"/>
                        </w:rPr>
                        <w:t>anbefaling vedr. Bæredygtighed</w:t>
                      </w:r>
                      <w:r w:rsidR="00204B2A" w:rsidRPr="00204B2A">
                        <w:rPr>
                          <w:sz w:val="44"/>
                        </w:rPr>
                        <w:t xml:space="preserve"> </w:t>
                      </w:r>
                    </w:sdtContent>
                  </w:sdt>
                </w:p>
                <w:p w14:paraId="721EB943" w14:textId="77777777" w:rsidR="00906BEE" w:rsidRPr="00906BEE" w:rsidRDefault="00C76B0D" w:rsidP="00906BEE">
                  <w:pPr>
                    <w:pStyle w:val="Overskrift2"/>
                    <w:outlineLvl w:val="1"/>
                  </w:pPr>
                  <w:sdt>
                    <w:sdtPr>
                      <w:rPr>
                        <w:color w:val="auto"/>
                      </w:rPr>
                      <w:alias w:val="Angiv Erhverv eller branche:"/>
                      <w:tag w:val="Angiv Erhverv eller branche:"/>
                      <w:id w:val="-223601802"/>
                      <w:placeholder>
                        <w:docPart w:val="0899B0B84D3B478EA6135018ED9D99F8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204B2A" w:rsidRPr="003452D1">
                        <w:rPr>
                          <w:color w:val="auto"/>
                        </w:rPr>
                        <w:t>Jeres navne</w:t>
                      </w:r>
                    </w:sdtContent>
                  </w:sdt>
                  <w:r w:rsidR="007D6458" w:rsidRPr="003452D1">
                    <w:rPr>
                      <w:color w:val="auto"/>
                      <w:lang w:bidi="da-DK"/>
                    </w:rPr>
                    <w:t xml:space="preserve"> | </w:t>
                  </w:r>
                  <w:sdt>
                    <w:sdtPr>
                      <w:rPr>
                        <w:color w:val="auto"/>
                      </w:rPr>
                      <w:alias w:val="Link til andre onlineegenskaber:"/>
                      <w:tag w:val="Link til andre online-egenskaber:"/>
                      <w:id w:val="-760060136"/>
                      <w:placeholder>
                        <w:docPart w:val="610AF3283A1342779B75CB5BBB0FE88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FE2669" w:rsidRPr="003452D1">
                        <w:rPr>
                          <w:color w:val="auto"/>
                        </w:rPr>
                        <w:t>navne på strategi (opg. 2)</w:t>
                      </w:r>
                    </w:sdtContent>
                  </w:sdt>
                </w:p>
              </w:tc>
            </w:tr>
          </w:tbl>
          <w:p w14:paraId="46EBADD2" w14:textId="150F3005" w:rsidR="00741125" w:rsidRPr="00906BEE" w:rsidRDefault="00947573" w:rsidP="00741125">
            <w:r w:rsidRPr="00947573">
              <w:rPr>
                <w:color w:val="EA4E4E" w:themeColor="accent1"/>
              </w:rPr>
              <w:t xml:space="preserve"> </w:t>
            </w:r>
          </w:p>
        </w:tc>
      </w:tr>
    </w:tbl>
    <w:p w14:paraId="727C31E7" w14:textId="77777777" w:rsidR="00905758" w:rsidRPr="00906BEE" w:rsidRDefault="00905758" w:rsidP="00905758">
      <w:pPr>
        <w:pStyle w:val="Overskrift3"/>
      </w:pPr>
      <w:r>
        <w:t>Sammenfatning</w:t>
      </w:r>
    </w:p>
    <w:p w14:paraId="21934D9A" w14:textId="0243996F" w:rsidR="00905758" w:rsidRPr="009E266D" w:rsidRDefault="00905758" w:rsidP="0024591B">
      <w:pPr>
        <w:spacing w:before="100" w:beforeAutospacing="1" w:after="100" w:afterAutospacing="1" w:line="240" w:lineRule="auto"/>
      </w:pPr>
      <w:r w:rsidRPr="00905758">
        <w:t>Her skriver I en kort sammenfatning i prosa, med jeres gode argumenter til investorer, kunder og Arbejdstilsynet om, hvorfor I ønsker denne metode. Inddrag de tre vurderingskriterier</w:t>
      </w:r>
      <w:r w:rsidR="0024591B">
        <w:t xml:space="preserve">: </w:t>
      </w:r>
      <w:r w:rsidR="0024591B" w:rsidRPr="009E266D">
        <w:rPr>
          <w:rStyle w:val="Strk"/>
          <w:b w:val="0"/>
        </w:rPr>
        <w:t>udbytte, renhed og Grøn kemi</w:t>
      </w:r>
      <w:r w:rsidR="0024591B" w:rsidRPr="009E266D">
        <w:rPr>
          <w:rStyle w:val="Strk"/>
          <w:b w:val="0"/>
        </w:rPr>
        <w:t xml:space="preserve">, </w:t>
      </w:r>
      <w:bookmarkStart w:id="0" w:name="_GoBack"/>
      <w:bookmarkEnd w:id="0"/>
      <w:r w:rsidRPr="009E266D">
        <w:t>samt både fordele og ulemper.</w:t>
      </w:r>
    </w:p>
    <w:p w14:paraId="6DABCA49" w14:textId="77777777" w:rsidR="00905758" w:rsidRPr="009E266D" w:rsidRDefault="00905758" w:rsidP="00905758">
      <w:pPr>
        <w:pStyle w:val="Overskrift3"/>
      </w:pPr>
    </w:p>
    <w:p w14:paraId="0C488426" w14:textId="34DBC1EF" w:rsidR="00905758" w:rsidRPr="00906BEE" w:rsidRDefault="00905758" w:rsidP="00905758">
      <w:pPr>
        <w:pStyle w:val="Overskrift3"/>
      </w:pPr>
      <w:r>
        <w:t xml:space="preserve">oversigt </w:t>
      </w:r>
    </w:p>
    <w:p w14:paraId="55025635" w14:textId="77777777" w:rsidR="00905758" w:rsidRPr="00905758" w:rsidRDefault="00905758" w:rsidP="00905758">
      <w:r w:rsidRPr="00905758">
        <w:t>Samlet oversigt (alle 3 syntesegrupper bidrager med data) over udbytte, renhed, og grøn kemi</w:t>
      </w:r>
    </w:p>
    <w:p w14:paraId="55B21621" w14:textId="13DEE49B" w:rsidR="00905758" w:rsidRDefault="00905758" w:rsidP="00905758">
      <w:r w:rsidRPr="00905758">
        <w:t xml:space="preserve">En oversigt kunne </w:t>
      </w:r>
      <w:r w:rsidR="0024591B">
        <w:t xml:space="preserve">fx </w:t>
      </w:r>
      <w:r w:rsidRPr="00905758">
        <w:t xml:space="preserve">se </w:t>
      </w:r>
      <w:r w:rsidR="0024591B">
        <w:t>ud som nedenfor, hvor + er fordele og – er ulemper:</w:t>
      </w:r>
    </w:p>
    <w:p w14:paraId="4D0D5A54" w14:textId="2C07D8E4" w:rsidR="00826A10" w:rsidRDefault="00826A10" w:rsidP="00E22E87">
      <w:pPr>
        <w:pStyle w:val="Ing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3118"/>
        <w:gridCol w:w="3004"/>
      </w:tblGrid>
      <w:tr w:rsidR="00905758" w14:paraId="455BCAEF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45922DA2" w14:textId="77777777" w:rsidR="00905758" w:rsidRPr="0024591B" w:rsidRDefault="00905758" w:rsidP="00E22E87">
            <w:pPr>
              <w:pStyle w:val="Ingenafstand"/>
              <w:rPr>
                <w:sz w:val="20"/>
              </w:rPr>
            </w:pPr>
          </w:p>
        </w:tc>
        <w:tc>
          <w:tcPr>
            <w:tcW w:w="3119" w:type="dxa"/>
            <w:shd w:val="clear" w:color="auto" w:fill="FBE4D5" w:themeFill="accent2" w:themeFillTint="33"/>
          </w:tcPr>
          <w:p w14:paraId="13ED7652" w14:textId="32F4CE56" w:rsidR="00905758" w:rsidRPr="0024591B" w:rsidRDefault="00905758" w:rsidP="00905758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Syntese A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17E0F2CC" w14:textId="21C4F69D" w:rsidR="00905758" w:rsidRPr="0024591B" w:rsidRDefault="00905758" w:rsidP="00905758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Syntese B</w:t>
            </w:r>
          </w:p>
        </w:tc>
        <w:tc>
          <w:tcPr>
            <w:tcW w:w="3004" w:type="dxa"/>
            <w:shd w:val="clear" w:color="auto" w:fill="FBE4D5" w:themeFill="accent2" w:themeFillTint="33"/>
          </w:tcPr>
          <w:p w14:paraId="2BCF28C5" w14:textId="3AB74FDF" w:rsidR="00905758" w:rsidRPr="0024591B" w:rsidRDefault="00905758" w:rsidP="00905758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Syntese C</w:t>
            </w:r>
          </w:p>
        </w:tc>
      </w:tr>
      <w:tr w:rsidR="00905758" w14:paraId="388CA9BB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6D850398" w14:textId="19725209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Udbytte</w:t>
            </w:r>
          </w:p>
        </w:tc>
        <w:tc>
          <w:tcPr>
            <w:tcW w:w="3119" w:type="dxa"/>
          </w:tcPr>
          <w:p w14:paraId="22E7D715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  <w:tc>
          <w:tcPr>
            <w:tcW w:w="3118" w:type="dxa"/>
          </w:tcPr>
          <w:p w14:paraId="3332F3A8" w14:textId="35A4F12A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- Lavt udbytte</w:t>
            </w:r>
          </w:p>
        </w:tc>
        <w:tc>
          <w:tcPr>
            <w:tcW w:w="3004" w:type="dxa"/>
          </w:tcPr>
          <w:p w14:paraId="44BA4242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</w:tr>
      <w:tr w:rsidR="00905758" w14:paraId="64947B15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075836EA" w14:textId="531DB35E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Renhed</w:t>
            </w:r>
          </w:p>
        </w:tc>
        <w:tc>
          <w:tcPr>
            <w:tcW w:w="3119" w:type="dxa"/>
          </w:tcPr>
          <w:p w14:paraId="5E3F6986" w14:textId="1ACBEEAE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  <w:tc>
          <w:tcPr>
            <w:tcW w:w="3118" w:type="dxa"/>
          </w:tcPr>
          <w:p w14:paraId="41C03490" w14:textId="11A3387E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- Svært at få rent</w:t>
            </w:r>
          </w:p>
        </w:tc>
        <w:tc>
          <w:tcPr>
            <w:tcW w:w="3004" w:type="dxa"/>
          </w:tcPr>
          <w:p w14:paraId="05AD4DF6" w14:textId="308C96E8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+ Rent</w:t>
            </w:r>
          </w:p>
        </w:tc>
      </w:tr>
      <w:tr w:rsidR="00905758" w14:paraId="6238B567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2F42AE9E" w14:textId="5D0084D1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Grøn kemi</w:t>
            </w:r>
          </w:p>
        </w:tc>
        <w:tc>
          <w:tcPr>
            <w:tcW w:w="3119" w:type="dxa"/>
          </w:tcPr>
          <w:p w14:paraId="2C31C302" w14:textId="6C3B7C18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- Risikofyldte kemikalier</w:t>
            </w:r>
          </w:p>
        </w:tc>
        <w:tc>
          <w:tcPr>
            <w:tcW w:w="3118" w:type="dxa"/>
          </w:tcPr>
          <w:p w14:paraId="0C12F4E1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14:paraId="4E490459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</w:tr>
      <w:tr w:rsidR="00905758" w14:paraId="32245E39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34941FEA" w14:textId="77F424DB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Grøn kemi</w:t>
            </w:r>
          </w:p>
        </w:tc>
        <w:tc>
          <w:tcPr>
            <w:tcW w:w="3119" w:type="dxa"/>
          </w:tcPr>
          <w:p w14:paraId="31991246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  <w:tc>
          <w:tcPr>
            <w:tcW w:w="3118" w:type="dxa"/>
          </w:tcPr>
          <w:p w14:paraId="585EDF18" w14:textId="63A3270C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+ Vand som opløsningsmiddel</w:t>
            </w:r>
          </w:p>
        </w:tc>
        <w:tc>
          <w:tcPr>
            <w:tcW w:w="3004" w:type="dxa"/>
          </w:tcPr>
          <w:p w14:paraId="4AA1897D" w14:textId="3A82080F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- Organiske opløsningsmidler</w:t>
            </w:r>
          </w:p>
        </w:tc>
      </w:tr>
      <w:tr w:rsidR="00905758" w14:paraId="0FF93C2C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383F7412" w14:textId="6C36EB14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Grøn kemi</w:t>
            </w:r>
          </w:p>
        </w:tc>
        <w:tc>
          <w:tcPr>
            <w:tcW w:w="3119" w:type="dxa"/>
          </w:tcPr>
          <w:p w14:paraId="75549553" w14:textId="598A43DC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+ Lav E-faktor</w:t>
            </w:r>
          </w:p>
        </w:tc>
        <w:tc>
          <w:tcPr>
            <w:tcW w:w="3118" w:type="dxa"/>
          </w:tcPr>
          <w:p w14:paraId="48F19999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14:paraId="779E5394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</w:tr>
      <w:tr w:rsidR="00905758" w14:paraId="5DED3C91" w14:textId="77777777" w:rsidTr="0024591B">
        <w:tc>
          <w:tcPr>
            <w:tcW w:w="1271" w:type="dxa"/>
            <w:shd w:val="clear" w:color="auto" w:fill="FBE4D5" w:themeFill="accent2" w:themeFillTint="33"/>
          </w:tcPr>
          <w:p w14:paraId="67860A92" w14:textId="11E5527C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 w:rsidRPr="0024591B">
              <w:rPr>
                <w:sz w:val="20"/>
              </w:rPr>
              <w:t>Grøn kemi</w:t>
            </w:r>
          </w:p>
        </w:tc>
        <w:tc>
          <w:tcPr>
            <w:tcW w:w="3119" w:type="dxa"/>
          </w:tcPr>
          <w:p w14:paraId="1C5071C9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  <w:tc>
          <w:tcPr>
            <w:tcW w:w="3118" w:type="dxa"/>
          </w:tcPr>
          <w:p w14:paraId="5529F154" w14:textId="536FE2C1" w:rsidR="00905758" w:rsidRPr="0024591B" w:rsidRDefault="0024591B" w:rsidP="0024591B">
            <w:pPr>
              <w:pStyle w:val="Ingenafstand"/>
              <w:jc w:val="center"/>
              <w:rPr>
                <w:sz w:val="20"/>
              </w:rPr>
            </w:pPr>
            <w:r>
              <w:rPr>
                <w:sz w:val="20"/>
              </w:rPr>
              <w:t>Høj atomøkonomi</w:t>
            </w:r>
          </w:p>
        </w:tc>
        <w:tc>
          <w:tcPr>
            <w:tcW w:w="3004" w:type="dxa"/>
          </w:tcPr>
          <w:p w14:paraId="451BFE07" w14:textId="77777777" w:rsidR="00905758" w:rsidRPr="0024591B" w:rsidRDefault="00905758" w:rsidP="0024591B">
            <w:pPr>
              <w:pStyle w:val="Ingenafstand"/>
              <w:jc w:val="center"/>
              <w:rPr>
                <w:sz w:val="20"/>
              </w:rPr>
            </w:pPr>
          </w:p>
        </w:tc>
      </w:tr>
    </w:tbl>
    <w:p w14:paraId="441861B1" w14:textId="1C86087E" w:rsidR="00905758" w:rsidRDefault="00905758" w:rsidP="00E22E87">
      <w:pPr>
        <w:pStyle w:val="Ingenafstand"/>
      </w:pPr>
    </w:p>
    <w:p w14:paraId="4080854B" w14:textId="77777777" w:rsidR="00905758" w:rsidRPr="00906BEE" w:rsidRDefault="00905758" w:rsidP="00905758">
      <w:pPr>
        <w:pStyle w:val="Overskrift3"/>
      </w:pPr>
      <w:r>
        <w:t>samlet anbefaling</w:t>
      </w:r>
    </w:p>
    <w:p w14:paraId="144F14CC" w14:textId="02278BAE" w:rsidR="00C62C50" w:rsidRDefault="00905758" w:rsidP="00905758">
      <w:r w:rsidRPr="0024591B">
        <w:t>Her skriver I hvilken syntesemetode der er mest bæredygtig, og den som skal virksomheden bør satse på, der kan præsentere virksomheden bedst muligt nu og i fremtiden?</w:t>
      </w:r>
    </w:p>
    <w:p w14:paraId="4226519A" w14:textId="53154E0C" w:rsidR="00E2370F" w:rsidRDefault="00E2370F" w:rsidP="00905758"/>
    <w:p w14:paraId="73600FAD" w14:textId="47466093" w:rsidR="00E2370F" w:rsidRDefault="00E2370F" w:rsidP="00905758"/>
    <w:p w14:paraId="71F3C3A3" w14:textId="2FA5350F" w:rsidR="00E2370F" w:rsidRDefault="00E2370F" w:rsidP="00905758"/>
    <w:p w14:paraId="733FCEC3" w14:textId="77777777" w:rsidR="00E2370F" w:rsidRPr="0024591B" w:rsidRDefault="00E2370F" w:rsidP="00905758"/>
    <w:sectPr w:rsidR="00E2370F" w:rsidRPr="0024591B" w:rsidSect="00B56BC2">
      <w:headerReference w:type="default" r:id="rId11"/>
      <w:footerReference w:type="default" r:id="rId12"/>
      <w:footerReference w:type="first" r:id="rId13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C9CA1" w14:textId="77777777" w:rsidR="00C76B0D" w:rsidRDefault="00C76B0D" w:rsidP="00713050">
      <w:pPr>
        <w:spacing w:line="240" w:lineRule="auto"/>
      </w:pPr>
      <w:r>
        <w:separator/>
      </w:r>
    </w:p>
  </w:endnote>
  <w:endnote w:type="continuationSeparator" w:id="0">
    <w:p w14:paraId="448CBC65" w14:textId="77777777" w:rsidR="00C76B0D" w:rsidRDefault="00C76B0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el til sidefodslayout"/>
    </w:tblPr>
    <w:tblGrid>
      <w:gridCol w:w="2630"/>
      <w:gridCol w:w="2630"/>
      <w:gridCol w:w="2631"/>
      <w:gridCol w:w="2631"/>
    </w:tblGrid>
    <w:tr w:rsidR="00C2098A" w14:paraId="59F9265A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439D648" w14:textId="77777777" w:rsidR="00C2098A" w:rsidRDefault="00CA3DF1" w:rsidP="00684488">
          <w:pPr>
            <w:pStyle w:val="Sidefod"/>
          </w:pPr>
          <w:r w:rsidRPr="00CA3DF1">
            <w:rPr>
              <w:noProof/>
              <w:lang w:bidi="da-DK"/>
            </w:rPr>
            <mc:AlternateContent>
              <mc:Choice Requires="wpg">
                <w:drawing>
                  <wp:inline distT="0" distB="0" distL="0" distR="0" wp14:anchorId="571BDD73" wp14:editId="630B6AFA">
                    <wp:extent cx="329184" cy="329184"/>
                    <wp:effectExtent l="0" t="0" r="0" b="0"/>
                    <wp:docPr id="16" name="Gruppe 102" title="Mail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Kombinationstegning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Ligebenet trekant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Ligebenet trekant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Ligebenet trekant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B607CB6" id="Gruppe 102" o:spid="_x0000_s1026" alt="Titel: Mailik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Kombinationstegning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Ligebenet trekant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Ligebenet trekant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Ligebenet trekant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9DE35F0" w14:textId="77777777" w:rsidR="00C2098A" w:rsidRDefault="00C2098A" w:rsidP="00684488">
          <w:pPr>
            <w:pStyle w:val="Sidefod"/>
          </w:pPr>
          <w:r w:rsidRPr="00C2098A">
            <w:rPr>
              <w:noProof/>
              <w:lang w:bidi="da-DK"/>
            </w:rPr>
            <mc:AlternateContent>
              <mc:Choice Requires="wpg">
                <w:drawing>
                  <wp:inline distT="0" distB="0" distL="0" distR="0" wp14:anchorId="4813EFBB" wp14:editId="3FE0BCE3">
                    <wp:extent cx="329184" cy="329184"/>
                    <wp:effectExtent l="0" t="0" r="13970" b="13970"/>
                    <wp:docPr id="8" name="Gruppe 4" title="Twitter-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kel rundt o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6BF3FEF" id="Gruppe 4" o:spid="_x0000_s1026" alt="Titel: Twitter-ik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">
                    <o:lock v:ext="edit" aspectratio="t"/>
                    <v:shape id="Cirkel rundt o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CC8115B" w14:textId="77777777" w:rsidR="00C2098A" w:rsidRDefault="00C2098A" w:rsidP="00684488">
          <w:pPr>
            <w:pStyle w:val="Sidefod"/>
          </w:pPr>
          <w:r w:rsidRPr="00C2098A">
            <w:rPr>
              <w:noProof/>
              <w:lang w:bidi="da-DK"/>
            </w:rPr>
            <mc:AlternateContent>
              <mc:Choice Requires="wpg">
                <w:drawing>
                  <wp:inline distT="0" distB="0" distL="0" distR="0" wp14:anchorId="2BBB3625" wp14:editId="4818EF93">
                    <wp:extent cx="329184" cy="329184"/>
                    <wp:effectExtent l="0" t="0" r="13970" b="13970"/>
                    <wp:docPr id="9" name="Gruppe 10" title="Telefonnummer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kel rundt o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A5EEC0" id="Gruppe 10" o:spid="_x0000_s1026" alt="Titel: Telefonnummerik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">
                    <o:lock v:ext="edit" aspectratio="t"/>
                    <v:shape id="Cirkel rundt o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24E8961" w14:textId="77777777" w:rsidR="00C2098A" w:rsidRDefault="00C2098A" w:rsidP="00684488">
          <w:pPr>
            <w:pStyle w:val="Sidefod"/>
          </w:pPr>
          <w:r w:rsidRPr="00C2098A">
            <w:rPr>
              <w:noProof/>
              <w:lang w:bidi="da-DK"/>
            </w:rPr>
            <mc:AlternateContent>
              <mc:Choice Requires="wpg">
                <w:drawing>
                  <wp:inline distT="0" distB="0" distL="0" distR="0" wp14:anchorId="7FABB4D6" wp14:editId="79457F28">
                    <wp:extent cx="329184" cy="329184"/>
                    <wp:effectExtent l="0" t="0" r="13970" b="13970"/>
                    <wp:docPr id="12" name="Gruppe 16" title="LinkedIn-ik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kel rundt o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E8A2B4" id="Gruppe 16" o:spid="_x0000_s1026" alt="Titel: LinkedIn-ik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DpRMkWuxEAAOljAAAOAAAAAAAAAAAAAAAAAC4CAABkcnMvZTJvRG9jLnhtbFBL&#10;AQItABQABgAIAAAAIQBoRxvQ2AAAAAMBAAAPAAAAAAAAAAAAAAAAABUUAABkcnMvZG93bnJldi54&#10;bWxQSwUGAAAAAAQABADzAAAAGhUAAAAA&#10;">
                    <o:lock v:ext="edit" aspectratio="t"/>
                    <v:shape id="Cirkel rundt o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72DCBCAB" w14:textId="77777777" w:rsidTr="00826A10">
      <w:sdt>
        <w:sdtPr>
          <w:id w:val="2059505472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46413BE9" w14:textId="77777777" w:rsidR="00826A10" w:rsidRPr="00CA3DF1" w:rsidRDefault="00826A10" w:rsidP="00826A10">
              <w:pPr>
                <w:pStyle w:val="Sidefod"/>
              </w:pPr>
              <w:r>
                <w:rPr>
                  <w:lang w:bidi="da-DK"/>
                </w:rPr>
                <w:t>Mailadresse</w:t>
              </w:r>
            </w:p>
          </w:tc>
        </w:sdtContent>
      </w:sdt>
      <w:sdt>
        <w:sdtPr>
          <w:id w:val="-350426300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4FA44517" w14:textId="77777777" w:rsidR="00826A10" w:rsidRPr="00C2098A" w:rsidRDefault="00826A10" w:rsidP="00826A10">
              <w:pPr>
                <w:pStyle w:val="Sidefod"/>
              </w:pPr>
              <w:r>
                <w:rPr>
                  <w:lang w:bidi="da-DK"/>
                </w:rPr>
                <w:t>Twitter-kaldenavn</w:t>
              </w:r>
            </w:p>
          </w:tc>
        </w:sdtContent>
      </w:sdt>
      <w:sdt>
        <w:sdtPr>
          <w:id w:val="-100111087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6BFB6F53" w14:textId="77777777" w:rsidR="00826A10" w:rsidRPr="00C2098A" w:rsidRDefault="00826A10" w:rsidP="00826A10">
              <w:pPr>
                <w:pStyle w:val="Sidefod"/>
              </w:pPr>
              <w:r>
                <w:rPr>
                  <w:lang w:bidi="da-DK"/>
                </w:rPr>
                <w:t>Telefon</w:t>
              </w:r>
            </w:p>
          </w:tc>
        </w:sdtContent>
      </w:sdt>
      <w:sdt>
        <w:sdtPr>
          <w:id w:val="-1851867989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27EAB98A" w14:textId="77777777" w:rsidR="00826A10" w:rsidRPr="00C2098A" w:rsidRDefault="00826A10" w:rsidP="00826A10">
              <w:pPr>
                <w:pStyle w:val="Sidefod"/>
              </w:pPr>
              <w:r>
                <w:rPr>
                  <w:lang w:bidi="da-DK"/>
                </w:rPr>
                <w:t>LinkedIn-webadresse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EEEA6" w14:textId="77777777" w:rsidR="00C2098A" w:rsidRDefault="00217980" w:rsidP="00217980">
        <w:pPr>
          <w:pStyle w:val="Sidefod"/>
          <w:rPr>
            <w:noProof/>
          </w:rPr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826A10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el for sidefodslayout til kontaktoplysninger"/>
    </w:tblPr>
    <w:tblGrid>
      <w:gridCol w:w="2630"/>
      <w:gridCol w:w="2630"/>
      <w:gridCol w:w="2631"/>
      <w:gridCol w:w="2631"/>
    </w:tblGrid>
    <w:tr w:rsidR="00217980" w14:paraId="266A56F4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82EF364" w14:textId="77777777" w:rsidR="00217980" w:rsidRDefault="00217980" w:rsidP="00217980">
          <w:pPr>
            <w:pStyle w:val="Sidefod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C3C3B49" w14:textId="77777777" w:rsidR="00217980" w:rsidRDefault="00217980" w:rsidP="00217980">
          <w:pPr>
            <w:pStyle w:val="Sidefod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DBB584D" w14:textId="77777777" w:rsidR="00217980" w:rsidRDefault="00217980" w:rsidP="00217980">
          <w:pPr>
            <w:pStyle w:val="Sidefod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7377AAE" w14:textId="77777777" w:rsidR="00217980" w:rsidRDefault="00217980" w:rsidP="00217980">
          <w:pPr>
            <w:pStyle w:val="Sidefod"/>
          </w:pPr>
        </w:p>
      </w:tc>
    </w:tr>
    <w:tr w:rsidR="00217980" w14:paraId="608AEDEE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8969E4A" w14:textId="77777777" w:rsidR="00811117" w:rsidRPr="00CA3DF1" w:rsidRDefault="00811117" w:rsidP="003C5528">
          <w:pPr>
            <w:pStyle w:val="Sidefod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54359F2" w14:textId="77777777" w:rsidR="00811117" w:rsidRPr="00C2098A" w:rsidRDefault="00811117" w:rsidP="00217980">
          <w:pPr>
            <w:pStyle w:val="Sidefod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3DE6352" w14:textId="77777777" w:rsidR="00811117" w:rsidRPr="00C2098A" w:rsidRDefault="00811117" w:rsidP="00217980">
          <w:pPr>
            <w:pStyle w:val="Sidefod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595026E" w14:textId="77777777" w:rsidR="00811117" w:rsidRPr="00C2098A" w:rsidRDefault="00811117" w:rsidP="00217980">
          <w:pPr>
            <w:pStyle w:val="Sidefod"/>
          </w:pPr>
        </w:p>
      </w:tc>
    </w:tr>
  </w:tbl>
  <w:p w14:paraId="4CD6B799" w14:textId="77777777" w:rsidR="00217980" w:rsidRDefault="002179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E9BC8" w14:textId="77777777" w:rsidR="00C76B0D" w:rsidRDefault="00C76B0D" w:rsidP="00713050">
      <w:pPr>
        <w:spacing w:line="240" w:lineRule="auto"/>
      </w:pPr>
      <w:r>
        <w:separator/>
      </w:r>
    </w:p>
  </w:footnote>
  <w:footnote w:type="continuationSeparator" w:id="0">
    <w:p w14:paraId="0A9B7EA5" w14:textId="77777777" w:rsidR="00C76B0D" w:rsidRDefault="00C76B0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rtsættelse – sidehoved, layouttabel"/>
    </w:tblPr>
    <w:tblGrid>
      <w:gridCol w:w="3787"/>
      <w:gridCol w:w="6735"/>
    </w:tblGrid>
    <w:tr w:rsidR="001A5CA9" w:rsidRPr="00F207C0" w14:paraId="6D75C2A6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6A71375D" w14:textId="77777777" w:rsidR="00826A10" w:rsidRPr="00906BEE" w:rsidRDefault="00C76B0D" w:rsidP="00826A10">
          <w:pPr>
            <w:pStyle w:val="Initialer"/>
          </w:pPr>
          <w:sdt>
            <w:sdtPr>
              <w:alias w:val="Dine initialer:"/>
              <w:tag w:val="Dine initialer:"/>
              <w:id w:val="1185324316"/>
              <w:temporary/>
              <w:showingPlcHdr/>
              <w15:appearance w15:val="hidden"/>
            </w:sdtPr>
            <w:sdtEndPr/>
            <w:sdtContent>
              <w:r w:rsidR="00FB2081">
                <w:rPr>
                  <w:lang w:bidi="da-DK"/>
                </w:rPr>
                <w:t>dN</w:t>
              </w:r>
            </w:sdtContent>
          </w:sdt>
        </w:p>
        <w:p w14:paraId="1465CD05" w14:textId="77777777" w:rsidR="001A5CA9" w:rsidRPr="00F207C0" w:rsidRDefault="001A5CA9" w:rsidP="001A5CA9">
          <w:pPr>
            <w:pStyle w:val="Initialer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-Gitter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Overskrift – layouttabel"/>
          </w:tblPr>
          <w:tblGrid>
            <w:gridCol w:w="6735"/>
          </w:tblGrid>
          <w:tr w:rsidR="001A5CA9" w14:paraId="3F0A296F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2076F151" w14:textId="77777777" w:rsidR="001A5CA9" w:rsidRPr="009B3C40" w:rsidRDefault="00C76B0D" w:rsidP="001A5CA9">
                <w:pPr>
                  <w:pStyle w:val="Overskrift1"/>
                  <w:outlineLvl w:val="0"/>
                </w:pPr>
                <w:sdt>
                  <w:sdtPr>
                    <w:alias w:val="Angiv dit navn:"/>
                    <w:tag w:val="Angiv dit navn:"/>
                    <w:id w:val="185027472"/>
                    <w:placeholder>
                      <w:docPart w:val="AFA4F2A9EF2D4302B934BD37FAEC46CC"/>
                    </w:placeholder>
                    <w:showingPlcHdr/>
                    <w15:appearance w15:val="hidden"/>
                  </w:sdtPr>
                  <w:sdtEndPr/>
                  <w:sdtContent>
                    <w:r w:rsidR="00D97A41">
                      <w:rPr>
                        <w:lang w:bidi="da-DK"/>
                      </w:rPr>
                      <w:t>Dit navn</w:t>
                    </w:r>
                  </w:sdtContent>
                </w:sdt>
              </w:p>
              <w:p w14:paraId="0E146242" w14:textId="77777777" w:rsidR="001A5CA9" w:rsidRDefault="001A5CA9" w:rsidP="001A5CA9">
                <w:pPr>
                  <w:pStyle w:val="Overskrift2"/>
                  <w:outlineLvl w:val="1"/>
                </w:pPr>
              </w:p>
            </w:tc>
          </w:tr>
        </w:tbl>
        <w:p w14:paraId="03E46EA8" w14:textId="77777777" w:rsidR="001A5CA9" w:rsidRPr="00F207C0" w:rsidRDefault="001A5CA9" w:rsidP="001A5CA9"/>
      </w:tc>
    </w:tr>
  </w:tbl>
  <w:p w14:paraId="59B94D2B" w14:textId="77777777" w:rsidR="00217980" w:rsidRPr="001A5CA9" w:rsidRDefault="00FB0EC9" w:rsidP="001A5CA9">
    <w:pPr>
      <w:pStyle w:val="Sidehoved"/>
    </w:pPr>
    <w:r>
      <w:rPr>
        <w:noProof/>
        <w:lang w:bidi="da-DK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5B6D46" wp14:editId="537C0014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ød rektangel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Hvid cirkel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ød cirkel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360534" id="Gruppe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">
              <v:rect id="Rød rektangel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Hvid cirkel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ød cirkel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06B1"/>
    <w:multiLevelType w:val="hybridMultilevel"/>
    <w:tmpl w:val="3C0CF3F6"/>
    <w:lvl w:ilvl="0" w:tplc="AEF45B90">
      <w:start w:val="6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68AE"/>
    <w:multiLevelType w:val="hybridMultilevel"/>
    <w:tmpl w:val="B08EC69E"/>
    <w:lvl w:ilvl="0" w:tplc="747A0EB6">
      <w:start w:val="6"/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13388"/>
    <w:multiLevelType w:val="multilevel"/>
    <w:tmpl w:val="3142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0"/>
    <w:rsid w:val="000108D7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D4D3F"/>
    <w:rsid w:val="001F4583"/>
    <w:rsid w:val="00204B2A"/>
    <w:rsid w:val="0021474B"/>
    <w:rsid w:val="00217980"/>
    <w:rsid w:val="0024591B"/>
    <w:rsid w:val="00271662"/>
    <w:rsid w:val="0027404F"/>
    <w:rsid w:val="00282DB5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452D1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729B0"/>
    <w:rsid w:val="00580AD1"/>
    <w:rsid w:val="00583E4F"/>
    <w:rsid w:val="005A29B2"/>
    <w:rsid w:val="00641630"/>
    <w:rsid w:val="006444EE"/>
    <w:rsid w:val="00684488"/>
    <w:rsid w:val="006A3CE7"/>
    <w:rsid w:val="006A7746"/>
    <w:rsid w:val="006C4C50"/>
    <w:rsid w:val="006D76B1"/>
    <w:rsid w:val="00713050"/>
    <w:rsid w:val="00726E30"/>
    <w:rsid w:val="00741125"/>
    <w:rsid w:val="00746F7F"/>
    <w:rsid w:val="0075251B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A5B6A"/>
    <w:rsid w:val="008C6BCA"/>
    <w:rsid w:val="008C7B50"/>
    <w:rsid w:val="008D7664"/>
    <w:rsid w:val="008E4B30"/>
    <w:rsid w:val="00905758"/>
    <w:rsid w:val="00906BEE"/>
    <w:rsid w:val="009243E7"/>
    <w:rsid w:val="00947573"/>
    <w:rsid w:val="00985D58"/>
    <w:rsid w:val="009B3C40"/>
    <w:rsid w:val="009E266D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C2098A"/>
    <w:rsid w:val="00C5444A"/>
    <w:rsid w:val="00C612DA"/>
    <w:rsid w:val="00C62C50"/>
    <w:rsid w:val="00C76B0D"/>
    <w:rsid w:val="00C7741E"/>
    <w:rsid w:val="00C84A54"/>
    <w:rsid w:val="00C875AB"/>
    <w:rsid w:val="00CA3DF1"/>
    <w:rsid w:val="00CA4581"/>
    <w:rsid w:val="00CD13D6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2370F"/>
    <w:rsid w:val="00E40BC4"/>
    <w:rsid w:val="00E57630"/>
    <w:rsid w:val="00E86C2B"/>
    <w:rsid w:val="00EB2D52"/>
    <w:rsid w:val="00EF7CC9"/>
    <w:rsid w:val="00F207C0"/>
    <w:rsid w:val="00F20AE5"/>
    <w:rsid w:val="00F25B69"/>
    <w:rsid w:val="00F47E97"/>
    <w:rsid w:val="00F6383F"/>
    <w:rsid w:val="00F645C7"/>
    <w:rsid w:val="00F72389"/>
    <w:rsid w:val="00FB0EC9"/>
    <w:rsid w:val="00FB2081"/>
    <w:rsid w:val="00FE266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A72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EE"/>
  </w:style>
  <w:style w:type="paragraph" w:styleId="Overskrift1">
    <w:name w:val="heading 1"/>
    <w:basedOn w:val="Normal"/>
    <w:link w:val="Overskrift1Teg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Overskrift4">
    <w:name w:val="heading 4"/>
    <w:basedOn w:val="Normal"/>
    <w:link w:val="Overskrift4Tegn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-Gitter">
    <w:name w:val="Table Grid"/>
    <w:basedOn w:val="Tabel-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98"/>
    <w:qFormat/>
    <w:rsid w:val="00E22E87"/>
    <w:pPr>
      <w:spacing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3D03E5"/>
    <w:rPr>
      <w:color w:val="595959" w:themeColor="text1" w:themeTint="A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Sidehoved">
    <w:name w:val="header"/>
    <w:basedOn w:val="Normal"/>
    <w:link w:val="SidehovedTegn"/>
    <w:uiPriority w:val="99"/>
    <w:unhideWhenUsed/>
    <w:rsid w:val="0088504C"/>
    <w:pPr>
      <w:spacing w:line="240" w:lineRule="auto"/>
    </w:pPr>
  </w:style>
  <w:style w:type="paragraph" w:customStyle="1" w:styleId="Initialer">
    <w:name w:val="Initialer"/>
    <w:basedOn w:val="Normal"/>
    <w:next w:val="Overskrift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SidehovedTegn">
    <w:name w:val="Sidehoved Tegn"/>
    <w:basedOn w:val="Standardskrifttypeiafsnit"/>
    <w:link w:val="Sidehoved"/>
    <w:uiPriority w:val="99"/>
    <w:rsid w:val="0088504C"/>
  </w:style>
  <w:style w:type="paragraph" w:styleId="Sidefod">
    <w:name w:val="footer"/>
    <w:basedOn w:val="Normal"/>
    <w:link w:val="SidefodTeg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SidefodTegn">
    <w:name w:val="Sidefod Tegn"/>
    <w:basedOn w:val="Standardskrifttypeiafsnit"/>
    <w:link w:val="Sidefod"/>
    <w:uiPriority w:val="99"/>
    <w:rsid w:val="0088504C"/>
    <w:rPr>
      <w:rFonts w:asciiTheme="majorHAnsi" w:hAnsiTheme="majorHAnsi"/>
      <w:cap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75F6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AA75F6"/>
  </w:style>
  <w:style w:type="paragraph" w:styleId="Blokteks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rdtekst">
    <w:name w:val="Body Text"/>
    <w:basedOn w:val="Normal"/>
    <w:link w:val="BrdtekstTegn"/>
    <w:uiPriority w:val="99"/>
    <w:semiHidden/>
    <w:unhideWhenUsed/>
    <w:rsid w:val="00AA75F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A75F6"/>
  </w:style>
  <w:style w:type="paragraph" w:styleId="Brdtekst2">
    <w:name w:val="Body Text 2"/>
    <w:basedOn w:val="Normal"/>
    <w:link w:val="Brdtekst2Tegn"/>
    <w:uiPriority w:val="99"/>
    <w:semiHidden/>
    <w:unhideWhenUsed/>
    <w:rsid w:val="00AA75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A75F6"/>
  </w:style>
  <w:style w:type="paragraph" w:styleId="Brdtekst3">
    <w:name w:val="Body Text 3"/>
    <w:basedOn w:val="Normal"/>
    <w:link w:val="Brdtekst3Tegn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A75F6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A75F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A75F6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A75F6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A75F6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A75F6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A75F6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A75F6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A75F6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A75F6"/>
  </w:style>
  <w:style w:type="table" w:styleId="Farvetgitter">
    <w:name w:val="Colorful Grid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A75F6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5F6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5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75F6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A75F6"/>
  </w:style>
  <w:style w:type="character" w:customStyle="1" w:styleId="DatoTegn">
    <w:name w:val="Dato Tegn"/>
    <w:basedOn w:val="Standardskrifttypeiafsnit"/>
    <w:link w:val="Dato"/>
    <w:uiPriority w:val="99"/>
    <w:semiHidden/>
    <w:rsid w:val="00AA75F6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A75F6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A75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A75F6"/>
  </w:style>
  <w:style w:type="character" w:styleId="Fremhv">
    <w:name w:val="Emphasis"/>
    <w:basedOn w:val="Standardskrifttypeiafsnit"/>
    <w:uiPriority w:val="10"/>
    <w:semiHidden/>
    <w:unhideWhenUsed/>
    <w:rsid w:val="00AA75F6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AA75F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A75F6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A75F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A75F6"/>
    <w:rPr>
      <w:szCs w:val="20"/>
    </w:rPr>
  </w:style>
  <w:style w:type="table" w:styleId="Gittertabel1-lys">
    <w:name w:val="Grid Table 1 Light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-akronym">
    <w:name w:val="HTML Acronym"/>
    <w:basedOn w:val="Standardskrifttypeiafsnit"/>
    <w:uiPriority w:val="99"/>
    <w:semiHidden/>
    <w:unhideWhenUsed/>
    <w:rsid w:val="00AA75F6"/>
  </w:style>
  <w:style w:type="paragraph" w:styleId="HTML-adresse">
    <w:name w:val="HTML Address"/>
    <w:basedOn w:val="Normal"/>
    <w:link w:val="HTML-adresseTegn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A75F6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AA75F6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A75F6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A75F6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AA75F6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D03E5"/>
    <w:rPr>
      <w:i/>
      <w:iCs/>
      <w:color w:val="D01818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AA75F6"/>
  </w:style>
  <w:style w:type="paragraph" w:styleId="Liste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A75F6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A75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A75F6"/>
  </w:style>
  <w:style w:type="character" w:styleId="Sidetal">
    <w:name w:val="page number"/>
    <w:basedOn w:val="Standardskrifttypeiafsnit"/>
    <w:uiPriority w:val="99"/>
    <w:semiHidden/>
    <w:unhideWhenUsed/>
    <w:rsid w:val="00AA75F6"/>
  </w:style>
  <w:style w:type="table" w:styleId="Almindeligtabel1">
    <w:name w:val="Plain Table 1"/>
    <w:basedOn w:val="Tabel-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A75F6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A75F6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A75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A75F6"/>
  </w:style>
  <w:style w:type="paragraph" w:styleId="Underskrift">
    <w:name w:val="Signature"/>
    <w:basedOn w:val="Normal"/>
    <w:link w:val="UnderskriftTegn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A75F6"/>
  </w:style>
  <w:style w:type="character" w:styleId="Strk">
    <w:name w:val="Strong"/>
    <w:basedOn w:val="Standardskrifttypeiafsnit"/>
    <w:uiPriority w:val="22"/>
    <w:unhideWhenUsed/>
    <w:qFormat/>
    <w:rsid w:val="00AA75F6"/>
    <w:rPr>
      <w:b/>
      <w:bCs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A75F6"/>
  </w:style>
  <w:style w:type="table" w:styleId="Tabel-Professionel">
    <w:name w:val="Table Professional"/>
    <w:basedOn w:val="Tabel-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\AppData\Roaming\Microsoft\Templates\Finpudset%20CV%20&#8211;%20designet%20af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336725299D4C05ABB068DA1C03F6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D4E4B9-7129-42D0-9CE4-ABACE431A1E5}"/>
      </w:docPartPr>
      <w:docPartBody>
        <w:p w:rsidR="007C3816" w:rsidRDefault="00124B7E">
          <w:pPr>
            <w:pStyle w:val="93336725299D4C05ABB068DA1C03F6EB"/>
          </w:pPr>
          <w:r>
            <w:rPr>
              <w:lang w:bidi="da-DK"/>
            </w:rPr>
            <w:t>Dit navn</w:t>
          </w:r>
        </w:p>
      </w:docPartBody>
    </w:docPart>
    <w:docPart>
      <w:docPartPr>
        <w:name w:val="0899B0B84D3B478EA6135018ED9D99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D6D83D-054A-4884-910C-208F6686E2D1}"/>
      </w:docPartPr>
      <w:docPartBody>
        <w:p w:rsidR="007C3816" w:rsidRDefault="00124B7E">
          <w:pPr>
            <w:pStyle w:val="0899B0B84D3B478EA6135018ED9D99F8"/>
          </w:pPr>
          <w:r w:rsidRPr="007D6458">
            <w:rPr>
              <w:lang w:bidi="da-DK"/>
            </w:rPr>
            <w:t>Erhverv eller branche</w:t>
          </w:r>
        </w:p>
      </w:docPartBody>
    </w:docPart>
    <w:docPart>
      <w:docPartPr>
        <w:name w:val="610AF3283A1342779B75CB5BBB0FE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D6940C-EE42-4945-BD80-5801FCF95760}"/>
      </w:docPartPr>
      <w:docPartBody>
        <w:p w:rsidR="007C3816" w:rsidRDefault="00124B7E">
          <w:pPr>
            <w:pStyle w:val="610AF3283A1342779B75CB5BBB0FE881"/>
          </w:pPr>
          <w:r w:rsidRPr="007D6458">
            <w:rPr>
              <w:lang w:bidi="da-DK"/>
            </w:rPr>
            <w:t>Link til andre onlineegenskaber: Portefølje/websted/blog</w:t>
          </w:r>
        </w:p>
      </w:docPartBody>
    </w:docPart>
    <w:docPart>
      <w:docPartPr>
        <w:name w:val="AFA4F2A9EF2D4302B934BD37FAEC46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B0010E-A950-4709-9526-E2B96CFC8654}"/>
      </w:docPartPr>
      <w:docPartBody>
        <w:p w:rsidR="007C3816" w:rsidRDefault="00124B7E">
          <w:pPr>
            <w:pStyle w:val="AFA4F2A9EF2D4302B934BD37FAEC46CC"/>
          </w:pPr>
          <w:r w:rsidRPr="00906BEE">
            <w:rPr>
              <w:lang w:bidi="da-DK"/>
            </w:rPr>
            <w:t>Skole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7E"/>
    <w:rsid w:val="00124B7E"/>
    <w:rsid w:val="001A6EAB"/>
    <w:rsid w:val="002319D3"/>
    <w:rsid w:val="003334D0"/>
    <w:rsid w:val="006036FE"/>
    <w:rsid w:val="007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24398F5F29D4659803CD0627E1585C8">
    <w:name w:val="B24398F5F29D4659803CD0627E1585C8"/>
  </w:style>
  <w:style w:type="paragraph" w:customStyle="1" w:styleId="55095E1D14F14FA3A1486406F6BA8A10">
    <w:name w:val="55095E1D14F14FA3A1486406F6BA8A10"/>
  </w:style>
  <w:style w:type="paragraph" w:customStyle="1" w:styleId="93460F19DB6242E0ACF8A9CA09D19241">
    <w:name w:val="93460F19DB6242E0ACF8A9CA09D19241"/>
  </w:style>
  <w:style w:type="paragraph" w:customStyle="1" w:styleId="1BD8B5382B034DAA803B33B0D3385D6F">
    <w:name w:val="1BD8B5382B034DAA803B33B0D3385D6F"/>
  </w:style>
  <w:style w:type="paragraph" w:customStyle="1" w:styleId="CA31EABF713F429FB06DDD458F8ACA0D">
    <w:name w:val="CA31EABF713F429FB06DDD458F8ACA0D"/>
  </w:style>
  <w:style w:type="paragraph" w:customStyle="1" w:styleId="93336725299D4C05ABB068DA1C03F6EB">
    <w:name w:val="93336725299D4C05ABB068DA1C03F6EB"/>
  </w:style>
  <w:style w:type="paragraph" w:customStyle="1" w:styleId="0899B0B84D3B478EA6135018ED9D99F8">
    <w:name w:val="0899B0B84D3B478EA6135018ED9D99F8"/>
  </w:style>
  <w:style w:type="paragraph" w:customStyle="1" w:styleId="610AF3283A1342779B75CB5BBB0FE881">
    <w:name w:val="610AF3283A1342779B75CB5BBB0FE881"/>
  </w:style>
  <w:style w:type="paragraph" w:customStyle="1" w:styleId="B867A02050714B0EAEC262D5ECAB9362">
    <w:name w:val="B867A02050714B0EAEC262D5ECAB9362"/>
  </w:style>
  <w:style w:type="paragraph" w:customStyle="1" w:styleId="139773B44498486BB768DF969B6630FB">
    <w:name w:val="139773B44498486BB768DF969B6630FB"/>
  </w:style>
  <w:style w:type="paragraph" w:customStyle="1" w:styleId="0D63E441D2344C8C8BB7CB1ABA8A5896">
    <w:name w:val="0D63E441D2344C8C8BB7CB1ABA8A5896"/>
  </w:style>
  <w:style w:type="paragraph" w:customStyle="1" w:styleId="160AE421D97644EEABB2A856ACC0744C">
    <w:name w:val="160AE421D97644EEABB2A856ACC0744C"/>
  </w:style>
  <w:style w:type="paragraph" w:customStyle="1" w:styleId="55243452D9CA4E4997FD89FBD45D7EF6">
    <w:name w:val="55243452D9CA4E4997FD89FBD45D7EF6"/>
  </w:style>
  <w:style w:type="paragraph" w:customStyle="1" w:styleId="151E383296CA449285F58E65BAE19920">
    <w:name w:val="151E383296CA449285F58E65BAE19920"/>
  </w:style>
  <w:style w:type="paragraph" w:customStyle="1" w:styleId="B6747C01718946FCB66F1A9FB74FC6E6">
    <w:name w:val="B6747C01718946FCB66F1A9FB74FC6E6"/>
  </w:style>
  <w:style w:type="paragraph" w:customStyle="1" w:styleId="3AE43BE5B788484C9C7B495FC49C4D45">
    <w:name w:val="3AE43BE5B788484C9C7B495FC49C4D45"/>
  </w:style>
  <w:style w:type="paragraph" w:customStyle="1" w:styleId="BAC2EE64E5AA4A1CA20E903EBF5D0AE6">
    <w:name w:val="BAC2EE64E5AA4A1CA20E903EBF5D0AE6"/>
  </w:style>
  <w:style w:type="paragraph" w:customStyle="1" w:styleId="B1ACBBC0DC564E3FAC235CB3B3717BCD">
    <w:name w:val="B1ACBBC0DC564E3FAC235CB3B3717BCD"/>
  </w:style>
  <w:style w:type="paragraph" w:customStyle="1" w:styleId="288C7665C0874597B1717154798CE929">
    <w:name w:val="288C7665C0874597B1717154798CE929"/>
  </w:style>
  <w:style w:type="paragraph" w:customStyle="1" w:styleId="E3813898C6A94A0E91A3ABAE7E2ECE79">
    <w:name w:val="E3813898C6A94A0E91A3ABAE7E2ECE79"/>
  </w:style>
  <w:style w:type="paragraph" w:customStyle="1" w:styleId="AB9AD13A4DDD4E8D9B67F0C0AA0E4EAE">
    <w:name w:val="AB9AD13A4DDD4E8D9B67F0C0AA0E4EAE"/>
  </w:style>
  <w:style w:type="paragraph" w:customStyle="1" w:styleId="D3B81B98960549708E9CF727D2C4E244">
    <w:name w:val="D3B81B98960549708E9CF727D2C4E244"/>
  </w:style>
  <w:style w:type="paragraph" w:customStyle="1" w:styleId="934B5D1FAA1F46E58B8D5ADCB7B8FFDF">
    <w:name w:val="934B5D1FAA1F46E58B8D5ADCB7B8FFDF"/>
  </w:style>
  <w:style w:type="paragraph" w:customStyle="1" w:styleId="6AB816C5D8D746ADA3D426F1684A37D4">
    <w:name w:val="6AB816C5D8D746ADA3D426F1684A37D4"/>
  </w:style>
  <w:style w:type="paragraph" w:customStyle="1" w:styleId="273B52A6943740AEBE5577E9AD5B6502">
    <w:name w:val="273B52A6943740AEBE5577E9AD5B6502"/>
  </w:style>
  <w:style w:type="paragraph" w:customStyle="1" w:styleId="803D76E6770448F18BE830D7D7EB16D7">
    <w:name w:val="803D76E6770448F18BE830D7D7EB16D7"/>
  </w:style>
  <w:style w:type="paragraph" w:customStyle="1" w:styleId="AFA4F2A9EF2D4302B934BD37FAEC46CC">
    <w:name w:val="AFA4F2A9EF2D4302B934BD37FAEC46CC"/>
  </w:style>
  <w:style w:type="paragraph" w:customStyle="1" w:styleId="D549CDDD7D3545D8A2F2CBAA74CDDABB">
    <w:name w:val="D549CDDD7D3545D8A2F2CBAA74CDDABB"/>
  </w:style>
  <w:style w:type="paragraph" w:customStyle="1" w:styleId="6197F278BC1A4B1580EB091434852948">
    <w:name w:val="6197F278BC1A4B1580EB091434852948"/>
  </w:style>
  <w:style w:type="paragraph" w:customStyle="1" w:styleId="40131C5F88A84E81AD15C5D7192F9895">
    <w:name w:val="40131C5F88A84E81AD15C5D7192F9895"/>
  </w:style>
  <w:style w:type="paragraph" w:customStyle="1" w:styleId="BE93D736736D425C9BB038529C16928C">
    <w:name w:val="BE93D736736D425C9BB038529C16928C"/>
    <w:rsid w:val="006036FE"/>
  </w:style>
  <w:style w:type="paragraph" w:customStyle="1" w:styleId="5A52B8FC27804DBC926D7069C313F820">
    <w:name w:val="5A52B8FC27804DBC926D7069C313F820"/>
    <w:rsid w:val="006036FE"/>
  </w:style>
  <w:style w:type="paragraph" w:customStyle="1" w:styleId="2ECDD9C1FBE446EF990828CEEC4BA44C">
    <w:name w:val="2ECDD9C1FBE446EF990828CEEC4BA44C"/>
    <w:rsid w:val="00603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Finpudset CV – designet af MOO</Template>
  <TotalTime>0</TotalTime>
  <Pages>1</Pages>
  <Words>137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Jeres navne</dc:subject>
  <dc:creator/>
  <cp:keywords/>
  <dc:description>navne på strategi (opg. 2)</dc:description>
  <cp:lastModifiedBy/>
  <cp:revision>1</cp:revision>
  <dcterms:created xsi:type="dcterms:W3CDTF">2026-01-27T09:23:00Z</dcterms:created>
  <dcterms:modified xsi:type="dcterms:W3CDTF">2026-01-27T09:45:00Z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